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>
        <w:rPr>
          <w:rFonts w:ascii="Arial" w:hAnsi="Arial" w:cs="Arial"/>
          <w:b/>
          <w:bCs/>
          <w:color w:val="575757"/>
          <w:sz w:val="28"/>
          <w:szCs w:val="28"/>
        </w:rPr>
        <w:t xml:space="preserve">Stretcher, stethoscope </w:t>
      </w: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Accident and emergency (A&amp;E)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This department (sometimes called Casualty) is where you're likely to be taken if you've called an ambulance in an emergency.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It's also where you should come if you've had an accident, but can make your own way to hospital.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These departments operate 24 hours a day, every day and are staffed and equipped to deal with all emergencies.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Patients are assessed and seen in order of need, usually with a separate minor injuries area supported by nurses.</w:t>
      </w: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Anaesthetics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Doctors in this department give </w:t>
      </w:r>
      <w:r w:rsidRPr="004767D6">
        <w:rPr>
          <w:rFonts w:ascii="Arial" w:hAnsi="Arial" w:cs="Arial"/>
          <w:b/>
          <w:bCs/>
          <w:color w:val="1685D9"/>
          <w:sz w:val="28"/>
          <w:szCs w:val="28"/>
        </w:rPr>
        <w:t>anesthetic</w:t>
      </w:r>
      <w:r w:rsidRPr="004767D6">
        <w:rPr>
          <w:rFonts w:ascii="Arial" w:hAnsi="Arial" w:cs="Arial"/>
          <w:color w:val="575757"/>
          <w:sz w:val="28"/>
          <w:szCs w:val="28"/>
        </w:rPr>
        <w:t> for operations.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They are responsible for the provision of:</w:t>
      </w:r>
    </w:p>
    <w:p w:rsidR="00451ACC" w:rsidRPr="004767D6" w:rsidRDefault="00451ACC" w:rsidP="004767D6">
      <w:pPr>
        <w:numPr>
          <w:ilvl w:val="0"/>
          <w:numId w:val="1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acute pain services (pain relief after an operation)</w:t>
      </w:r>
    </w:p>
    <w:p w:rsidR="00451ACC" w:rsidRPr="004767D6" w:rsidRDefault="00451ACC" w:rsidP="004767D6">
      <w:pPr>
        <w:numPr>
          <w:ilvl w:val="0"/>
          <w:numId w:val="1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chronic pain services (pain relief in long-term conditions such as </w:t>
      </w:r>
      <w:r w:rsidRPr="004767D6">
        <w:rPr>
          <w:rFonts w:ascii="Arial" w:hAnsi="Arial" w:cs="Arial"/>
          <w:b/>
          <w:bCs/>
          <w:color w:val="1685D9"/>
          <w:sz w:val="28"/>
          <w:szCs w:val="28"/>
          <w:u w:val="single"/>
        </w:rPr>
        <w:t>arthritis</w:t>
      </w:r>
      <w:r w:rsidRPr="004767D6">
        <w:rPr>
          <w:rFonts w:ascii="Arial" w:hAnsi="Arial" w:cs="Arial"/>
          <w:color w:val="575757"/>
          <w:sz w:val="28"/>
          <w:szCs w:val="28"/>
        </w:rPr>
        <w:t>)</w:t>
      </w:r>
      <w:r>
        <w:rPr>
          <w:rFonts w:ascii="Arial" w:hAnsi="Arial" w:cs="Arial"/>
          <w:color w:val="575757"/>
          <w:sz w:val="28"/>
          <w:szCs w:val="28"/>
        </w:rPr>
        <w:t>,</w:t>
      </w:r>
    </w:p>
    <w:p w:rsidR="00451ACC" w:rsidRPr="004767D6" w:rsidRDefault="00451ACC" w:rsidP="004767D6">
      <w:pPr>
        <w:numPr>
          <w:ilvl w:val="0"/>
          <w:numId w:val="1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critical care services (pain relief for those who have had a serious accident or trauma)</w:t>
      </w:r>
    </w:p>
    <w:p w:rsidR="00451ACC" w:rsidRPr="004767D6" w:rsidRDefault="00451ACC" w:rsidP="004767D6">
      <w:pPr>
        <w:numPr>
          <w:ilvl w:val="0"/>
          <w:numId w:val="1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obstetric anaesthesia and analgesia (</w:t>
      </w:r>
      <w:r w:rsidRPr="004767D6">
        <w:rPr>
          <w:rFonts w:ascii="Arial" w:hAnsi="Arial" w:cs="Arial"/>
          <w:b/>
          <w:bCs/>
          <w:color w:val="1685D9"/>
          <w:sz w:val="28"/>
          <w:szCs w:val="28"/>
          <w:u w:val="single"/>
        </w:rPr>
        <w:t>epidurals</w:t>
      </w:r>
      <w:r w:rsidRPr="004767D6">
        <w:rPr>
          <w:rFonts w:ascii="Arial" w:hAnsi="Arial" w:cs="Arial"/>
          <w:color w:val="575757"/>
          <w:sz w:val="28"/>
          <w:szCs w:val="28"/>
        </w:rPr>
        <w:t xml:space="preserve"> in childbirth and anaesthetic  for </w:t>
      </w:r>
      <w:r w:rsidRPr="004767D6">
        <w:rPr>
          <w:rFonts w:ascii="Arial" w:hAnsi="Arial" w:cs="Arial"/>
          <w:b/>
          <w:bCs/>
          <w:color w:val="1685D9"/>
          <w:sz w:val="28"/>
          <w:szCs w:val="28"/>
          <w:u w:val="single"/>
        </w:rPr>
        <w:t>Caesarean sections</w:t>
      </w:r>
      <w:r w:rsidRPr="004767D6">
        <w:rPr>
          <w:rFonts w:ascii="Arial" w:hAnsi="Arial" w:cs="Arial"/>
          <w:color w:val="575757"/>
          <w:sz w:val="28"/>
          <w:szCs w:val="28"/>
        </w:rPr>
        <w:t>).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Breast screening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This unit screens women for </w:t>
      </w:r>
      <w:r w:rsidRPr="004767D6">
        <w:rPr>
          <w:rFonts w:ascii="Arial" w:hAnsi="Arial" w:cs="Arial"/>
          <w:b/>
          <w:bCs/>
          <w:color w:val="1685D9"/>
          <w:sz w:val="28"/>
          <w:szCs w:val="28"/>
          <w:u w:val="single"/>
        </w:rPr>
        <w:t>breast cancer</w:t>
      </w:r>
      <w:r w:rsidRPr="004767D6">
        <w:rPr>
          <w:rFonts w:ascii="Arial" w:hAnsi="Arial" w:cs="Arial"/>
          <w:color w:val="575757"/>
          <w:sz w:val="28"/>
          <w:szCs w:val="28"/>
        </w:rPr>
        <w:t>, either through routine mammogram examinations or at the request of doctors. It's usually linked to an </w:t>
      </w:r>
      <w:r w:rsidRPr="004767D6">
        <w:rPr>
          <w:rFonts w:ascii="Arial" w:hAnsi="Arial" w:cs="Arial"/>
          <w:b/>
          <w:bCs/>
          <w:color w:val="1685D9"/>
          <w:sz w:val="28"/>
          <w:szCs w:val="28"/>
          <w:u w:val="single"/>
        </w:rPr>
        <w:t>X-ray</w:t>
      </w:r>
      <w:r w:rsidRPr="004767D6">
        <w:rPr>
          <w:rFonts w:ascii="Arial" w:hAnsi="Arial" w:cs="Arial"/>
          <w:color w:val="575757"/>
          <w:sz w:val="28"/>
          <w:szCs w:val="28"/>
        </w:rPr>
        <w:t> department.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Cardiology</w:t>
      </w:r>
    </w:p>
    <w:p w:rsidR="00451ACC" w:rsidRPr="004767D6" w:rsidRDefault="00451ACC" w:rsidP="004767D6">
      <w:pPr>
        <w:shd w:val="clear" w:color="auto" w:fill="0280D5"/>
        <w:spacing w:after="0" w:line="330" w:lineRule="atLeast"/>
        <w:jc w:val="both"/>
        <w:outlineLvl w:val="3"/>
        <w:rPr>
          <w:rFonts w:ascii="Arial" w:hAnsi="Arial" w:cs="Arial"/>
          <w:b/>
          <w:bCs/>
          <w:color w:val="FFFFFF"/>
          <w:sz w:val="28"/>
          <w:szCs w:val="28"/>
        </w:rPr>
      </w:pPr>
      <w:r w:rsidRPr="004767D6">
        <w:rPr>
          <w:rFonts w:ascii="Arial" w:hAnsi="Arial" w:cs="Arial"/>
          <w:b/>
          <w:bCs/>
          <w:color w:val="FFFFFF"/>
          <w:sz w:val="28"/>
          <w:szCs w:val="28"/>
        </w:rPr>
        <w:t>Term watch</w:t>
      </w:r>
    </w:p>
    <w:p w:rsidR="00451ACC" w:rsidRPr="004767D6" w:rsidRDefault="00451ACC" w:rsidP="004767D6">
      <w:pPr>
        <w:numPr>
          <w:ilvl w:val="0"/>
          <w:numId w:val="2"/>
        </w:numPr>
        <w:shd w:val="clear" w:color="auto" w:fill="FFFFFF"/>
        <w:spacing w:after="0" w:line="240" w:lineRule="atLeast"/>
        <w:ind w:left="3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Outpatient: short visit to hospital that lasts no more than a day.</w:t>
      </w:r>
    </w:p>
    <w:p w:rsidR="00451ACC" w:rsidRPr="004767D6" w:rsidRDefault="00451ACC" w:rsidP="004767D6">
      <w:pPr>
        <w:numPr>
          <w:ilvl w:val="0"/>
          <w:numId w:val="2"/>
        </w:numPr>
        <w:shd w:val="clear" w:color="auto" w:fill="FFFFFF"/>
        <w:spacing w:line="240" w:lineRule="atLeast"/>
        <w:ind w:left="3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Inpatient: hospital visit that requires at least one night's stay on a ward.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This department provides medical care to patients who have problems with their heart or circulation. It treats people on an inpatient and outpatient basis.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Typical procedures performed include:</w:t>
      </w:r>
    </w:p>
    <w:p w:rsidR="00451ACC" w:rsidRPr="004767D6" w:rsidRDefault="00451ACC" w:rsidP="004767D6">
      <w:pPr>
        <w:numPr>
          <w:ilvl w:val="0"/>
          <w:numId w:val="3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1685D9"/>
          <w:sz w:val="28"/>
          <w:szCs w:val="28"/>
          <w:u w:val="single"/>
        </w:rPr>
        <w:t>electrocardiogram (ECG)</w:t>
      </w:r>
      <w:r w:rsidRPr="004767D6">
        <w:rPr>
          <w:rFonts w:ascii="Arial" w:hAnsi="Arial" w:cs="Arial"/>
          <w:color w:val="575757"/>
          <w:sz w:val="28"/>
          <w:szCs w:val="28"/>
        </w:rPr>
        <w:t> and exercise tests to measure heart function</w:t>
      </w:r>
    </w:p>
    <w:p w:rsidR="00451ACC" w:rsidRPr="004767D6" w:rsidRDefault="00451ACC" w:rsidP="004767D6">
      <w:pPr>
        <w:numPr>
          <w:ilvl w:val="0"/>
          <w:numId w:val="3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echocardiograms (ultrasound scan of the heart)</w:t>
      </w:r>
    </w:p>
    <w:p w:rsidR="00451ACC" w:rsidRPr="004767D6" w:rsidRDefault="00451ACC" w:rsidP="004767D6">
      <w:pPr>
        <w:numPr>
          <w:ilvl w:val="0"/>
          <w:numId w:val="3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scans of the carotid artery in your neck to determine stroke risk</w:t>
      </w:r>
    </w:p>
    <w:p w:rsidR="00451ACC" w:rsidRPr="004767D6" w:rsidRDefault="00451ACC" w:rsidP="004767D6">
      <w:pPr>
        <w:numPr>
          <w:ilvl w:val="0"/>
          <w:numId w:val="3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24-hour </w:t>
      </w:r>
      <w:r w:rsidRPr="004767D6">
        <w:rPr>
          <w:rFonts w:ascii="Arial" w:hAnsi="Arial" w:cs="Arial"/>
          <w:b/>
          <w:bCs/>
          <w:color w:val="1685D9"/>
          <w:sz w:val="28"/>
          <w:szCs w:val="28"/>
          <w:u w:val="single"/>
        </w:rPr>
        <w:t>blood pressure tests</w:t>
      </w:r>
    </w:p>
    <w:p w:rsidR="00451ACC" w:rsidRPr="004767D6" w:rsidRDefault="00451ACC" w:rsidP="004767D6">
      <w:pPr>
        <w:numPr>
          <w:ilvl w:val="0"/>
          <w:numId w:val="3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insertion of pacemakers</w:t>
      </w:r>
    </w:p>
    <w:p w:rsidR="00451ACC" w:rsidRPr="004767D6" w:rsidRDefault="00451ACC" w:rsidP="004767D6">
      <w:pPr>
        <w:numPr>
          <w:ilvl w:val="0"/>
          <w:numId w:val="3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cardiac catheterisation (coronary angiography) to see if there are any blocks in your arteries.</w:t>
      </w: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Chaplaincy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Chaplains promote the spiritual and pastoral wellbeing of patients, relatives and staff.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They are available to all members of staff for confidential counsel and support irrespective of religion or race. A hospital chapel is also usually available.</w:t>
      </w: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Critical care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Sometimes called intensive care, this unit is for the most seriously ill patients.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It has a relatively small number of beds and is manned by specialist doctors and nurses, as well as by consultant anaesthetists, physiotherapists and dietitians.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Patients requiring intensive care are often transferred from other hospitals or from other departments in the same hospital.</w:t>
      </w: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Diagnostic imaging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Formerly known as X-ray, this department provides a full range of diagnostic imaging services including:</w:t>
      </w:r>
    </w:p>
    <w:p w:rsidR="00451ACC" w:rsidRPr="004767D6" w:rsidRDefault="00451ACC" w:rsidP="004767D6">
      <w:pPr>
        <w:numPr>
          <w:ilvl w:val="0"/>
          <w:numId w:val="4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general radiography (X-ray scans)</w:t>
      </w:r>
    </w:p>
    <w:p w:rsidR="00451ACC" w:rsidRPr="004767D6" w:rsidRDefault="00451ACC" w:rsidP="004767D6">
      <w:pPr>
        <w:numPr>
          <w:ilvl w:val="0"/>
          <w:numId w:val="4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scans for A&amp;E</w:t>
      </w:r>
    </w:p>
    <w:p w:rsidR="00451ACC" w:rsidRPr="004767D6" w:rsidRDefault="00451ACC" w:rsidP="004767D6">
      <w:pPr>
        <w:numPr>
          <w:ilvl w:val="0"/>
          <w:numId w:val="4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mammography (breast scans)</w:t>
      </w:r>
    </w:p>
    <w:p w:rsidR="00451ACC" w:rsidRPr="004767D6" w:rsidRDefault="00451ACC" w:rsidP="004767D6">
      <w:pPr>
        <w:numPr>
          <w:ilvl w:val="0"/>
          <w:numId w:val="4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1685D9"/>
          <w:sz w:val="28"/>
          <w:szCs w:val="28"/>
          <w:u w:val="single"/>
        </w:rPr>
        <w:t>ultrasound scans</w:t>
      </w:r>
    </w:p>
    <w:p w:rsidR="00451ACC" w:rsidRPr="004767D6" w:rsidRDefault="00451ACC" w:rsidP="004767D6">
      <w:pPr>
        <w:numPr>
          <w:ilvl w:val="0"/>
          <w:numId w:val="4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1685D9"/>
          <w:sz w:val="28"/>
          <w:szCs w:val="28"/>
          <w:u w:val="single"/>
        </w:rPr>
        <w:t>angiography</w:t>
      </w:r>
      <w:r w:rsidRPr="004767D6">
        <w:rPr>
          <w:rFonts w:ascii="Arial" w:hAnsi="Arial" w:cs="Arial"/>
          <w:color w:val="575757"/>
          <w:sz w:val="28"/>
          <w:szCs w:val="28"/>
        </w:rPr>
        <w:t> (X-ray of blood vessels)</w:t>
      </w:r>
    </w:p>
    <w:p w:rsidR="00451ACC" w:rsidRPr="004767D6" w:rsidRDefault="00451ACC" w:rsidP="004767D6">
      <w:pPr>
        <w:numPr>
          <w:ilvl w:val="0"/>
          <w:numId w:val="4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interventional radiology (minimally invasive procedures, eg to treat narrowed arteries)</w:t>
      </w:r>
    </w:p>
    <w:p w:rsidR="00451ACC" w:rsidRPr="004767D6" w:rsidRDefault="00451ACC" w:rsidP="004767D6">
      <w:pPr>
        <w:numPr>
          <w:ilvl w:val="0"/>
          <w:numId w:val="4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1685D9"/>
          <w:sz w:val="28"/>
          <w:szCs w:val="28"/>
          <w:u w:val="single"/>
        </w:rPr>
        <w:t>CT scanning</w:t>
      </w:r>
      <w:r w:rsidRPr="004767D6">
        <w:rPr>
          <w:rFonts w:ascii="Arial" w:hAnsi="Arial" w:cs="Arial"/>
          <w:color w:val="575757"/>
          <w:sz w:val="28"/>
          <w:szCs w:val="28"/>
        </w:rPr>
        <w:t> (scans that show cross sections of the body)</w:t>
      </w:r>
    </w:p>
    <w:p w:rsidR="00451ACC" w:rsidRPr="004767D6" w:rsidRDefault="00451ACC" w:rsidP="004767D6">
      <w:pPr>
        <w:numPr>
          <w:ilvl w:val="0"/>
          <w:numId w:val="4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1685D9"/>
          <w:sz w:val="28"/>
          <w:szCs w:val="28"/>
          <w:u w:val="single"/>
        </w:rPr>
        <w:t>MRI scanning</w:t>
      </w:r>
      <w:r w:rsidRPr="004767D6">
        <w:rPr>
          <w:rFonts w:ascii="Arial" w:hAnsi="Arial" w:cs="Arial"/>
          <w:color w:val="575757"/>
          <w:sz w:val="28"/>
          <w:szCs w:val="28"/>
        </w:rPr>
        <w:t> (3D scans using magnetic and radio waves).</w:t>
      </w: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Discharge lounge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Many hospitals now have discharge lounges to help your final day in hospital go smoothly.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Patients who don't need to stay on the ward are transferred to the lounge on the day of discharge. Staff will inform the pharmacy, transport and relatives of your transfer.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To help pass the time, there are usually facilities such as a TV, radio, magazines, puzzles, books and newspapers.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If someone feels unwell while waiting, nurses contact a doctor to come and see you before discharge.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Ear nose and throat (ENT)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 ENT department provides care for patients with a variety of problems, including:</w:t>
      </w:r>
    </w:p>
    <w:p w:rsidR="00451ACC" w:rsidRPr="004767D6" w:rsidRDefault="00451ACC" w:rsidP="004767D6">
      <w:pPr>
        <w:numPr>
          <w:ilvl w:val="0"/>
          <w:numId w:val="5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general ear, nose and throat diseases</w:t>
      </w:r>
    </w:p>
    <w:p w:rsidR="00451ACC" w:rsidRPr="004767D6" w:rsidRDefault="00451ACC" w:rsidP="004767D6">
      <w:pPr>
        <w:numPr>
          <w:ilvl w:val="0"/>
          <w:numId w:val="5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neck lumps</w:t>
      </w:r>
    </w:p>
    <w:p w:rsidR="00451ACC" w:rsidRPr="004767D6" w:rsidRDefault="00451ACC" w:rsidP="004767D6">
      <w:pPr>
        <w:numPr>
          <w:ilvl w:val="0"/>
          <w:numId w:val="5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cancers of the head and neck area</w:t>
      </w:r>
    </w:p>
    <w:p w:rsidR="00451ACC" w:rsidRPr="004767D6" w:rsidRDefault="00451ACC" w:rsidP="004767D6">
      <w:pPr>
        <w:numPr>
          <w:ilvl w:val="0"/>
          <w:numId w:val="5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tear duct problems</w:t>
      </w:r>
    </w:p>
    <w:p w:rsidR="00451ACC" w:rsidRPr="004767D6" w:rsidRDefault="00451ACC" w:rsidP="004767D6">
      <w:pPr>
        <w:numPr>
          <w:ilvl w:val="0"/>
          <w:numId w:val="5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facial skin lesions</w:t>
      </w:r>
    </w:p>
    <w:p w:rsidR="00451ACC" w:rsidRPr="004767D6" w:rsidRDefault="00451ACC" w:rsidP="004767D6">
      <w:pPr>
        <w:numPr>
          <w:ilvl w:val="0"/>
          <w:numId w:val="5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balance and hearing disorders</w:t>
      </w:r>
    </w:p>
    <w:p w:rsidR="00451ACC" w:rsidRPr="004767D6" w:rsidRDefault="00451ACC" w:rsidP="004767D6">
      <w:pPr>
        <w:numPr>
          <w:ilvl w:val="0"/>
          <w:numId w:val="5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snoring and sleep apnoea</w:t>
      </w:r>
    </w:p>
    <w:p w:rsidR="00451ACC" w:rsidRPr="004767D6" w:rsidRDefault="00451ACC" w:rsidP="004767D6">
      <w:pPr>
        <w:numPr>
          <w:ilvl w:val="0"/>
          <w:numId w:val="5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ENT allergy problems</w:t>
      </w:r>
    </w:p>
    <w:p w:rsidR="00451ACC" w:rsidRPr="004767D6" w:rsidRDefault="00451ACC" w:rsidP="004767D6">
      <w:pPr>
        <w:numPr>
          <w:ilvl w:val="0"/>
          <w:numId w:val="5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salivary gland diseases</w:t>
      </w:r>
    </w:p>
    <w:p w:rsidR="00451ACC" w:rsidRPr="004767D6" w:rsidRDefault="00451ACC" w:rsidP="004767D6">
      <w:pPr>
        <w:numPr>
          <w:ilvl w:val="0"/>
          <w:numId w:val="5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Voice disorders.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Elderly services department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Led by consultant physicians specializing in geriatric medicine, this department looks after a wide range of problems associated with the elderly. This includes:</w:t>
      </w:r>
    </w:p>
    <w:p w:rsidR="00451ACC" w:rsidRPr="004767D6" w:rsidRDefault="00451ACC" w:rsidP="004767D6">
      <w:pPr>
        <w:numPr>
          <w:ilvl w:val="0"/>
          <w:numId w:val="6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1685D9"/>
          <w:sz w:val="28"/>
          <w:szCs w:val="28"/>
          <w:u w:val="single"/>
        </w:rPr>
        <w:t>stroke</w:t>
      </w:r>
      <w:r w:rsidRPr="004767D6">
        <w:rPr>
          <w:rFonts w:ascii="Arial" w:hAnsi="Arial" w:cs="Arial"/>
          <w:color w:val="575757"/>
          <w:sz w:val="28"/>
          <w:szCs w:val="28"/>
        </w:rPr>
        <w:t> medicine</w:t>
      </w:r>
    </w:p>
    <w:p w:rsidR="00451ACC" w:rsidRPr="004767D6" w:rsidRDefault="00451ACC" w:rsidP="004767D6">
      <w:pPr>
        <w:numPr>
          <w:ilvl w:val="0"/>
          <w:numId w:val="6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gastroenterology</w:t>
      </w:r>
    </w:p>
    <w:p w:rsidR="00451ACC" w:rsidRPr="004767D6" w:rsidRDefault="00451ACC" w:rsidP="004767D6">
      <w:pPr>
        <w:numPr>
          <w:ilvl w:val="0"/>
          <w:numId w:val="6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1685D9"/>
          <w:sz w:val="28"/>
          <w:szCs w:val="28"/>
          <w:u w:val="single"/>
        </w:rPr>
        <w:t>diabetes</w:t>
      </w:r>
    </w:p>
    <w:p w:rsidR="00451ACC" w:rsidRPr="004767D6" w:rsidRDefault="00451ACC" w:rsidP="004767D6">
      <w:pPr>
        <w:numPr>
          <w:ilvl w:val="0"/>
          <w:numId w:val="6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locomotor (movement) problems</w:t>
      </w:r>
    </w:p>
    <w:p w:rsidR="00451ACC" w:rsidRPr="004767D6" w:rsidRDefault="00451ACC" w:rsidP="004767D6">
      <w:pPr>
        <w:numPr>
          <w:ilvl w:val="0"/>
          <w:numId w:val="6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continence problems</w:t>
      </w:r>
    </w:p>
    <w:p w:rsidR="00451ACC" w:rsidRPr="004767D6" w:rsidRDefault="00451ACC" w:rsidP="004767D6">
      <w:pPr>
        <w:numPr>
          <w:ilvl w:val="0"/>
          <w:numId w:val="6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syncope (fainting)</w:t>
      </w:r>
    </w:p>
    <w:p w:rsidR="00451ACC" w:rsidRPr="004767D6" w:rsidRDefault="00451ACC" w:rsidP="004767D6">
      <w:pPr>
        <w:numPr>
          <w:ilvl w:val="0"/>
          <w:numId w:val="6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bone disease.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It provides a range of services such as home visits, day hospitals and outpatient clinics. The department often has close links with other community services for the elderly.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Gastroenterology</w:t>
      </w:r>
    </w:p>
    <w:p w:rsidR="00451ACC" w:rsidRPr="004767D6" w:rsidRDefault="00451ACC" w:rsidP="004767D6">
      <w:pPr>
        <w:shd w:val="clear" w:color="auto" w:fill="0280D5"/>
        <w:spacing w:after="0" w:line="330" w:lineRule="atLeast"/>
        <w:jc w:val="both"/>
        <w:outlineLvl w:val="3"/>
        <w:rPr>
          <w:rFonts w:ascii="Arial" w:hAnsi="Arial" w:cs="Arial"/>
          <w:b/>
          <w:bCs/>
          <w:color w:val="FFFFFF"/>
          <w:sz w:val="28"/>
          <w:szCs w:val="28"/>
        </w:rPr>
      </w:pPr>
      <w:r w:rsidRPr="004767D6">
        <w:rPr>
          <w:rFonts w:ascii="Arial" w:hAnsi="Arial" w:cs="Arial"/>
          <w:b/>
          <w:bCs/>
          <w:color w:val="FFFFFF"/>
          <w:sz w:val="28"/>
          <w:szCs w:val="28"/>
        </w:rPr>
        <w:t>Endoscopy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Endoscopy involves a small thin tube with a camera on the end.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This is guided down the throat to investigate problems in your oesophagus and digestive system.</w:t>
      </w:r>
    </w:p>
    <w:p w:rsidR="00451ACC" w:rsidRPr="004767D6" w:rsidRDefault="00451ACC" w:rsidP="004767D6">
      <w:pPr>
        <w:shd w:val="clear" w:color="auto" w:fill="FFFFFF"/>
        <w:spacing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Small surgical instruments can be guided down in the same way, meaning it can be used for diagnosis and treatment.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Run by consultants specialising in bowel-related medicine, this department investigates and treats upper and lower gastrointestinal disease, as well as diseases of the pancreas and bile duct system.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This includes endoscopy and nutritional services.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Sub-specialties include colerectal surgery, inflammatory bowel disease and swallowing problems.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There are often endoscopy nurse specialists linked to a gastroenterology unit who are able to perform a wide range of bowel investigations.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General surgery</w:t>
      </w:r>
    </w:p>
    <w:p w:rsidR="00451ACC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 general surgery ward covers a wide range of surgery and includes:</w:t>
      </w:r>
    </w:p>
    <w:p w:rsidR="00451ACC" w:rsidRPr="004767D6" w:rsidRDefault="00451ACC" w:rsidP="004767D6">
      <w:pPr>
        <w:numPr>
          <w:ilvl w:val="0"/>
          <w:numId w:val="7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day surgery</w:t>
      </w:r>
    </w:p>
    <w:p w:rsidR="00451ACC" w:rsidRPr="004767D6" w:rsidRDefault="00451ACC" w:rsidP="004767D6">
      <w:pPr>
        <w:numPr>
          <w:ilvl w:val="0"/>
          <w:numId w:val="7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thyroid surgery</w:t>
      </w:r>
    </w:p>
    <w:p w:rsidR="00451ACC" w:rsidRPr="004767D6" w:rsidRDefault="00451ACC" w:rsidP="004767D6">
      <w:pPr>
        <w:numPr>
          <w:ilvl w:val="0"/>
          <w:numId w:val="7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kidney transplants</w:t>
      </w:r>
    </w:p>
    <w:p w:rsidR="00451ACC" w:rsidRPr="004767D6" w:rsidRDefault="00451ACC" w:rsidP="004767D6">
      <w:pPr>
        <w:numPr>
          <w:ilvl w:val="0"/>
          <w:numId w:val="7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colon surgery</w:t>
      </w:r>
    </w:p>
    <w:p w:rsidR="00451ACC" w:rsidRPr="004767D6" w:rsidRDefault="00451ACC" w:rsidP="004767D6">
      <w:pPr>
        <w:numPr>
          <w:ilvl w:val="0"/>
          <w:numId w:val="7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laparoscopic cholecystectomy (gallbladder removal)</w:t>
      </w:r>
    </w:p>
    <w:p w:rsidR="00451ACC" w:rsidRPr="004767D6" w:rsidRDefault="00451ACC" w:rsidP="004767D6">
      <w:pPr>
        <w:numPr>
          <w:ilvl w:val="0"/>
          <w:numId w:val="7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endoscopy</w:t>
      </w:r>
    </w:p>
    <w:p w:rsidR="00451ACC" w:rsidRPr="004767D6" w:rsidRDefault="00451ACC" w:rsidP="004767D6">
      <w:pPr>
        <w:numPr>
          <w:ilvl w:val="0"/>
          <w:numId w:val="7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Breast surgery.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Day surgery units have a high turnover of patients who attend for minor surgical procedures such as hernia repairs.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Gynaecology</w:t>
      </w:r>
    </w:p>
    <w:p w:rsidR="00451ACC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These departments investigate and treat problems of the female urinary tract and reproductive organs, such as endometritis, </w:t>
      </w:r>
      <w:r w:rsidRPr="004767D6">
        <w:rPr>
          <w:rFonts w:ascii="Arial" w:hAnsi="Arial" w:cs="Arial"/>
          <w:b/>
          <w:bCs/>
          <w:color w:val="1685D9"/>
          <w:sz w:val="28"/>
          <w:szCs w:val="28"/>
          <w:u w:val="single"/>
        </w:rPr>
        <w:t>infertility</w:t>
      </w:r>
      <w:r w:rsidRPr="004767D6">
        <w:rPr>
          <w:rFonts w:ascii="Arial" w:hAnsi="Arial" w:cs="Arial"/>
          <w:color w:val="575757"/>
          <w:sz w:val="28"/>
          <w:szCs w:val="28"/>
        </w:rPr>
        <w:t> and </w:t>
      </w:r>
      <w:r w:rsidRPr="004767D6">
        <w:rPr>
          <w:rFonts w:ascii="Arial" w:hAnsi="Arial" w:cs="Arial"/>
          <w:b/>
          <w:bCs/>
          <w:color w:val="1685D9"/>
          <w:sz w:val="28"/>
          <w:szCs w:val="28"/>
          <w:u w:val="single"/>
        </w:rPr>
        <w:t>incontinence</w:t>
      </w:r>
      <w:r w:rsidRPr="004767D6">
        <w:rPr>
          <w:rFonts w:ascii="Arial" w:hAnsi="Arial" w:cs="Arial"/>
          <w:color w:val="575757"/>
          <w:sz w:val="28"/>
          <w:szCs w:val="28"/>
        </w:rPr>
        <w:t>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They also provide a range of care for cervical smear screening and post-menopausal bleeding checks.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They usually have:</w:t>
      </w:r>
    </w:p>
    <w:p w:rsidR="00451ACC" w:rsidRPr="004767D6" w:rsidRDefault="00451ACC" w:rsidP="004767D6">
      <w:pPr>
        <w:numPr>
          <w:ilvl w:val="0"/>
          <w:numId w:val="8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a specialist ward</w:t>
      </w:r>
    </w:p>
    <w:p w:rsidR="00451ACC" w:rsidRPr="004767D6" w:rsidRDefault="00451ACC" w:rsidP="004767D6">
      <w:pPr>
        <w:numPr>
          <w:ilvl w:val="0"/>
          <w:numId w:val="8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day surgery unit</w:t>
      </w:r>
    </w:p>
    <w:p w:rsidR="00451ACC" w:rsidRPr="004767D6" w:rsidRDefault="00451ACC" w:rsidP="004767D6">
      <w:pPr>
        <w:numPr>
          <w:ilvl w:val="0"/>
          <w:numId w:val="8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emergency gynecology assessment unit</w:t>
      </w:r>
    </w:p>
    <w:p w:rsidR="00451ACC" w:rsidRPr="004767D6" w:rsidRDefault="00451ACC" w:rsidP="004767D6">
      <w:pPr>
        <w:numPr>
          <w:ilvl w:val="0"/>
          <w:numId w:val="8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Outpatient clinics.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Hematology</w:t>
      </w:r>
    </w:p>
    <w:p w:rsidR="00451ACC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Hematology services work closely with the hospital laboratory. These doctors treat blood diseases and malignancies linked to the blood, with both new referrals and emergency admissions being seen.</w:t>
      </w: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Maternity departments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Women now have a choice of who leads their maternity care and where they give birth. Care can be led by a consultant, a GP or a midwife.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Maternity wards provide antenatal care, care during </w:t>
      </w:r>
      <w:r w:rsidRPr="004767D6">
        <w:rPr>
          <w:rFonts w:ascii="Arial" w:hAnsi="Arial" w:cs="Arial"/>
          <w:b/>
          <w:bCs/>
          <w:color w:val="1685D9"/>
          <w:sz w:val="28"/>
          <w:szCs w:val="28"/>
          <w:u w:val="single"/>
        </w:rPr>
        <w:t>childbirth</w:t>
      </w:r>
      <w:r w:rsidRPr="004767D6">
        <w:rPr>
          <w:rFonts w:ascii="Arial" w:hAnsi="Arial" w:cs="Arial"/>
          <w:color w:val="575757"/>
          <w:sz w:val="28"/>
          <w:szCs w:val="28"/>
        </w:rPr>
        <w:t> and postnatal support.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Antenatal clinics provide monitoring for both routine and complicated pregnancies.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High-dependency units can offer one-to-one care for women who need close monitoring when there are complications in pregnancy or childbirth.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Microbiology</w:t>
      </w:r>
    </w:p>
    <w:p w:rsidR="00451ACC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 microbiology department looks at all aspects of microbiology, such as </w:t>
      </w:r>
      <w:r w:rsidRPr="004767D6">
        <w:rPr>
          <w:rFonts w:ascii="Arial" w:hAnsi="Arial" w:cs="Arial"/>
          <w:b/>
          <w:bCs/>
          <w:color w:val="1685D9"/>
          <w:sz w:val="28"/>
          <w:szCs w:val="28"/>
          <w:u w:val="single"/>
        </w:rPr>
        <w:t>bacterial and viral</w:t>
      </w:r>
      <w:r w:rsidRPr="004767D6">
        <w:rPr>
          <w:rFonts w:ascii="Arial" w:hAnsi="Arial" w:cs="Arial"/>
          <w:color w:val="575757"/>
          <w:sz w:val="28"/>
          <w:szCs w:val="28"/>
        </w:rPr>
        <w:t> infections.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They have become increasingly high profile following the rise of hospital-acquired infections, such as </w:t>
      </w:r>
      <w:r w:rsidRPr="004767D6">
        <w:rPr>
          <w:rFonts w:ascii="Arial" w:hAnsi="Arial" w:cs="Arial"/>
          <w:b/>
          <w:bCs/>
          <w:color w:val="1685D9"/>
          <w:sz w:val="28"/>
          <w:szCs w:val="28"/>
          <w:u w:val="single"/>
        </w:rPr>
        <w:t>MRSA</w:t>
      </w:r>
      <w:r w:rsidRPr="004767D6">
        <w:rPr>
          <w:rFonts w:ascii="Arial" w:hAnsi="Arial" w:cs="Arial"/>
          <w:color w:val="575757"/>
          <w:sz w:val="28"/>
          <w:szCs w:val="28"/>
        </w:rPr>
        <w:t> and C. difficile.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A head microbiology consultant and team of microbiologists test patient samples sent to them by medical staff from the hospital and from doctors' surgeries.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Neonatal unit</w:t>
      </w:r>
    </w:p>
    <w:p w:rsidR="00451ACC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Neonatal units have a number of cots that are used for intensive, high-dependency and special care for newborn babies.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It always maintains close links with the hospital maternity department, in the interest of babies and their families.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Neonatal units have the philosophy that, whenever possible, mother and baby should be together.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Nephrology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This department monitors and assesses patients with kidney (renal) problems.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Nephrologists (kidney specialists) will liaise with the transplant team in cases of kidney transplants.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They also supervise the dialysis day unit for people who are waiting for a kidney transplant or who are unable to have a transplant for any reason.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Neurology</w:t>
      </w:r>
    </w:p>
    <w:p w:rsidR="00451ACC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This unit deals with disorders of the nervous system, including the brain and spinal cord. It's run by doctors who specialize in this area (neurologists) and their staff.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There are also pediatric neurologists who treat children. Neurologists may also be involved in clinical research and clinical trials.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Specialist nurses (epilepsy, multiple sclerosis) liaise with patients, consultants and GPs to help with any problems that may occur between outpatient appointments.</w:t>
      </w: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Nutrition and dietetics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Trained dieticians and nutritionists provide specialist advice on diet for hospital wards and outpatient clinics, forming part of a multidisciplinary team.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 department works across a wide range of specialties such as:</w:t>
      </w:r>
    </w:p>
    <w:p w:rsidR="00451ACC" w:rsidRPr="004767D6" w:rsidRDefault="00451ACC" w:rsidP="004767D6">
      <w:pPr>
        <w:numPr>
          <w:ilvl w:val="0"/>
          <w:numId w:val="9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diabetes</w:t>
      </w:r>
    </w:p>
    <w:p w:rsidR="00451ACC" w:rsidRPr="004767D6" w:rsidRDefault="00451ACC" w:rsidP="004767D6">
      <w:pPr>
        <w:numPr>
          <w:ilvl w:val="0"/>
          <w:numId w:val="9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cancer</w:t>
      </w:r>
    </w:p>
    <w:p w:rsidR="00451ACC" w:rsidRPr="004767D6" w:rsidRDefault="00451ACC" w:rsidP="004767D6">
      <w:pPr>
        <w:numPr>
          <w:ilvl w:val="0"/>
          <w:numId w:val="9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kidney problems</w:t>
      </w:r>
    </w:p>
    <w:p w:rsidR="00451ACC" w:rsidRPr="004767D6" w:rsidRDefault="00451ACC" w:rsidP="004767D6">
      <w:pPr>
        <w:numPr>
          <w:ilvl w:val="0"/>
          <w:numId w:val="9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pediatrics</w:t>
      </w:r>
    </w:p>
    <w:p w:rsidR="00451ACC" w:rsidRPr="004767D6" w:rsidRDefault="00451ACC" w:rsidP="004767D6">
      <w:pPr>
        <w:numPr>
          <w:ilvl w:val="0"/>
          <w:numId w:val="9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elderly care</w:t>
      </w:r>
    </w:p>
    <w:p w:rsidR="00451ACC" w:rsidRPr="004767D6" w:rsidRDefault="00451ACC" w:rsidP="004767D6">
      <w:pPr>
        <w:numPr>
          <w:ilvl w:val="0"/>
          <w:numId w:val="9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surgery and critical care</w:t>
      </w:r>
    </w:p>
    <w:p w:rsidR="00451ACC" w:rsidRPr="004767D6" w:rsidRDefault="00451ACC" w:rsidP="004767D6">
      <w:pPr>
        <w:numPr>
          <w:ilvl w:val="0"/>
          <w:numId w:val="9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Gastroenterology.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They also provide group education to patients with diabetes, heart disease and osteoarthritis, and work closely with weight management groups.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Obstetrics and gynaecology units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These units provide maternity services such as:</w:t>
      </w:r>
    </w:p>
    <w:p w:rsidR="00451ACC" w:rsidRPr="004767D6" w:rsidRDefault="00451ACC" w:rsidP="004767D6">
      <w:pPr>
        <w:numPr>
          <w:ilvl w:val="0"/>
          <w:numId w:val="10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antenatal and postnatal care</w:t>
      </w:r>
    </w:p>
    <w:p w:rsidR="00451ACC" w:rsidRPr="004767D6" w:rsidRDefault="00451ACC" w:rsidP="004767D6">
      <w:pPr>
        <w:numPr>
          <w:ilvl w:val="0"/>
          <w:numId w:val="10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prenatal diagnosis unit</w:t>
      </w:r>
    </w:p>
    <w:p w:rsidR="00451ACC" w:rsidRPr="004767D6" w:rsidRDefault="00451ACC" w:rsidP="004767D6">
      <w:pPr>
        <w:numPr>
          <w:ilvl w:val="0"/>
          <w:numId w:val="10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Maternal and fetal surveillance.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Overseen by consultant obstetricians and gynaecologists, there is a wide range of attached staff linked to them, including specialist nurses, midwives and imaging technicians.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Care can include:</w:t>
      </w:r>
    </w:p>
    <w:p w:rsidR="00451ACC" w:rsidRPr="004767D6" w:rsidRDefault="00451ACC" w:rsidP="004767D6">
      <w:pPr>
        <w:numPr>
          <w:ilvl w:val="0"/>
          <w:numId w:val="11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general inpatient and outpatient treatment</w:t>
      </w:r>
    </w:p>
    <w:p w:rsidR="00451ACC" w:rsidRPr="004767D6" w:rsidRDefault="00451ACC" w:rsidP="004767D6">
      <w:pPr>
        <w:numPr>
          <w:ilvl w:val="0"/>
          <w:numId w:val="11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colposcopy, laser therapy or hysteroscopy for abnormal cervical cells</w:t>
      </w:r>
    </w:p>
    <w:p w:rsidR="00451ACC" w:rsidRPr="004767D6" w:rsidRDefault="00451ACC" w:rsidP="004767D6">
      <w:pPr>
        <w:numPr>
          <w:ilvl w:val="0"/>
          <w:numId w:val="11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psychosexual counseling</w:t>
      </w:r>
    </w:p>
    <w:p w:rsidR="00451ACC" w:rsidRPr="004767D6" w:rsidRDefault="00451ACC" w:rsidP="004767D6">
      <w:pPr>
        <w:numPr>
          <w:ilvl w:val="0"/>
          <w:numId w:val="11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recurrent miscarriage unit</w:t>
      </w:r>
    </w:p>
    <w:p w:rsidR="00451ACC" w:rsidRPr="004767D6" w:rsidRDefault="00451ACC" w:rsidP="004767D6">
      <w:pPr>
        <w:numPr>
          <w:ilvl w:val="0"/>
          <w:numId w:val="11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early pregnancy unit.</w:t>
      </w: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Occupational therapy</w:t>
      </w:r>
    </w:p>
    <w:p w:rsidR="00451ACC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This profession helps people who are physically or mentally impaired, including temporary disability after medical treatment. It practices in the fields of both healthcare and social care.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 aim of occupational therapy is to restore physical and mental functioning to help people participate in life to the fullest.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Occupational therapy assessments often guide hospital discharge planning, with the majority of patients given a home assessment to understand their support needs.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Staff also arranges provision of essential equipment and adaptations that are essential for discharge from hospital.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Oncology</w:t>
      </w:r>
    </w:p>
    <w:p w:rsidR="00451ACC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This department provides radiotherapy and a full range of chemotherapy treatments for cancerous tumours and blood disorders.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Staffed by specialist doctors and nurses trained in oncology (cancer care), it has close links with surgical and medical teams in other departments.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Ophthalmology</w:t>
      </w:r>
    </w:p>
    <w:p w:rsidR="00451ACC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Eye departments provide a range of ophthalmic services for adults and children, including:</w:t>
      </w:r>
    </w:p>
    <w:p w:rsidR="00451ACC" w:rsidRPr="004767D6" w:rsidRDefault="00451ACC" w:rsidP="004767D6">
      <w:pPr>
        <w:numPr>
          <w:ilvl w:val="0"/>
          <w:numId w:val="12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general eye clinic appointments</w:t>
      </w:r>
    </w:p>
    <w:p w:rsidR="00451ACC" w:rsidRPr="004767D6" w:rsidRDefault="00451ACC" w:rsidP="004767D6">
      <w:pPr>
        <w:numPr>
          <w:ilvl w:val="0"/>
          <w:numId w:val="12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laser treatments</w:t>
      </w:r>
    </w:p>
    <w:p w:rsidR="00451ACC" w:rsidRPr="004767D6" w:rsidRDefault="00451ACC" w:rsidP="004767D6">
      <w:pPr>
        <w:numPr>
          <w:ilvl w:val="0"/>
          <w:numId w:val="12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optometry (sight testing)</w:t>
      </w:r>
    </w:p>
    <w:p w:rsidR="00451ACC" w:rsidRPr="004767D6" w:rsidRDefault="00451ACC" w:rsidP="004767D6">
      <w:pPr>
        <w:numPr>
          <w:ilvl w:val="0"/>
          <w:numId w:val="12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orthoptics (non-surgical treatments, eg for squints)</w:t>
      </w:r>
    </w:p>
    <w:p w:rsidR="00451ACC" w:rsidRPr="004767D6" w:rsidRDefault="00451ACC" w:rsidP="004767D6">
      <w:pPr>
        <w:numPr>
          <w:ilvl w:val="0"/>
          <w:numId w:val="12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prosthetic eye services</w:t>
      </w:r>
    </w:p>
    <w:p w:rsidR="00451ACC" w:rsidRPr="004767D6" w:rsidRDefault="00451ACC" w:rsidP="004767D6">
      <w:pPr>
        <w:numPr>
          <w:ilvl w:val="0"/>
          <w:numId w:val="12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ophthalmic imaging (eye scans).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Orthopedics</w:t>
      </w:r>
    </w:p>
    <w:p w:rsidR="00451ACC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Orthopedic</w:t>
      </w:r>
      <w:r>
        <w:rPr>
          <w:rFonts w:ascii="Arial" w:hAnsi="Arial" w:cs="Arial"/>
          <w:color w:val="575757"/>
          <w:sz w:val="28"/>
          <w:szCs w:val="28"/>
        </w:rPr>
        <w:t>s</w:t>
      </w:r>
      <w:r w:rsidRPr="004767D6">
        <w:rPr>
          <w:rFonts w:ascii="Arial" w:hAnsi="Arial" w:cs="Arial"/>
          <w:color w:val="575757"/>
          <w:sz w:val="28"/>
          <w:szCs w:val="28"/>
        </w:rPr>
        <w:t xml:space="preserve"> departments treat problems that affect your musculoskeletal system. That's your muscles, joints, bones, ligaments, tendons and nerves.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 doctors and nurses who run this department deal with everything from setting bone fractures to carrying out surgery to correct problems such as torn ligaments and hip replacements.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Orthopaedic trauma includes fractures and dislocations as well as musculoskeletal injuries to soft tissues.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Pain management clinics</w:t>
      </w:r>
    </w:p>
    <w:p w:rsidR="00451ACC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Usually run by consultant anaesthetists, these clinics aim to help treat patients with severe long-term pain that appears resistant to normal treatments.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Depending on the hospital, a wide range of options are available, such as acupuncture, nerve blocks and drug treatment.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Pharmacy</w:t>
      </w:r>
    </w:p>
    <w:p w:rsidR="00451ACC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 hospital pharmacy is run by pharmacists, pharmacy technicians and attached staff.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It's responsible for drug-based services in the hospital, including:</w:t>
      </w:r>
    </w:p>
    <w:p w:rsidR="00451ACC" w:rsidRPr="004767D6" w:rsidRDefault="00451ACC" w:rsidP="004767D6">
      <w:pPr>
        <w:numPr>
          <w:ilvl w:val="0"/>
          <w:numId w:val="13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 purchasing, supply and distribution of medication and pharmaceuticals</w:t>
      </w:r>
    </w:p>
    <w:p w:rsidR="00451ACC" w:rsidRPr="004767D6" w:rsidRDefault="00451ACC" w:rsidP="004767D6">
      <w:pPr>
        <w:numPr>
          <w:ilvl w:val="0"/>
          <w:numId w:val="13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inpatient and outpatient dispensing</w:t>
      </w:r>
    </w:p>
    <w:p w:rsidR="00451ACC" w:rsidRPr="004767D6" w:rsidRDefault="00451ACC" w:rsidP="004767D6">
      <w:pPr>
        <w:numPr>
          <w:ilvl w:val="0"/>
          <w:numId w:val="13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clinical and ward pharmacy</w:t>
      </w:r>
    </w:p>
    <w:p w:rsidR="00451ACC" w:rsidRPr="004767D6" w:rsidRDefault="00451ACC" w:rsidP="004767D6">
      <w:pPr>
        <w:numPr>
          <w:ilvl w:val="0"/>
          <w:numId w:val="13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 use of drugs.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A pharmacy will provide a drug formulary for hospital doctors to use as a guide. It will also help supervise any clinical trial management and ward drug-use review.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Physiotherapy</w:t>
      </w:r>
    </w:p>
    <w:p w:rsidR="00451ACC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Physiotherapists promote body healing, for example after surgery, through therapies such as exercise and manipulation.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This means they assess, treat and advise patients with a wide range of medical conditions. They also provide health education to patients and staff on how to do things more easily.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Their services are provided to patients on the wards, in the physiotherapy department itself and in rehabilitation units.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Physiotherapists often work closely with orthopaedic teams.</w:t>
      </w: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Radiotherapy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Run by a combination of consultant doctors and specially trained radiotherapists, this department provides radiotherapy (X-ray) treatment for conditions such as malignant tumors and cancer.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Renal unit</w:t>
      </w:r>
    </w:p>
    <w:p w:rsidR="00451ACC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Closely linked with nephrology teams at hospitals, these units provide haemodialysis treatment for patients with kidney failure. Many of these patients are on waiting lists for a kidney transplant.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They also provide facilities for peritoneal dialysis and help facilitate home haemodialysis.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Rheumatology</w:t>
      </w:r>
    </w:p>
    <w:p w:rsidR="00451ACC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Specialist doctors called rheumatologists run the unit and are experts in the field of musculoskeletal disorders (bones, joints, ligaments, tendons, muscles and nerves).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Their role is to diagnose conditions and recommend appropriate treatment, if necessary from the orthopedic department.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 rheumatologist may need to review you regularly, either in person or via one of the rheumatology team.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Alternatively, your condition may be one your GP can manage in the community. Many conditions are managed jointly between the GP and the hospital care team.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Sexual health (genitourinary medicine)</w:t>
      </w:r>
    </w:p>
    <w:p w:rsidR="00451ACC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This department provides a free and confidential service offering:</w:t>
      </w:r>
    </w:p>
    <w:p w:rsidR="00451ACC" w:rsidRPr="004767D6" w:rsidRDefault="00451ACC" w:rsidP="004767D6">
      <w:pPr>
        <w:numPr>
          <w:ilvl w:val="0"/>
          <w:numId w:val="14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advice, testing and treatment for all sexually transmitted infections (STIs)</w:t>
      </w:r>
    </w:p>
    <w:p w:rsidR="00451ACC" w:rsidRPr="004767D6" w:rsidRDefault="00451ACC" w:rsidP="004767D6">
      <w:pPr>
        <w:numPr>
          <w:ilvl w:val="0"/>
          <w:numId w:val="14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family planning care (including emergency contraception and free condoms)</w:t>
      </w:r>
    </w:p>
    <w:p w:rsidR="00451ACC" w:rsidRPr="004767D6" w:rsidRDefault="00451ACC" w:rsidP="004767D6">
      <w:pPr>
        <w:numPr>
          <w:ilvl w:val="0"/>
          <w:numId w:val="14"/>
        </w:numPr>
        <w:shd w:val="clear" w:color="auto" w:fill="FFFFFF"/>
        <w:spacing w:after="0" w:line="240" w:lineRule="atLeast"/>
        <w:ind w:left="90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pregnancy testing and advice.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It also provides care and support for other sexual and genital problems.</w:t>
      </w: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Patients are usually able to phone the department directly for an appointment and don't need a referral letter from their GP.</w:t>
      </w:r>
    </w:p>
    <w:p w:rsidR="00451ACC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360" w:lineRule="atLeast"/>
        <w:jc w:val="both"/>
        <w:outlineLvl w:val="1"/>
        <w:rPr>
          <w:rFonts w:ascii="Arial" w:hAnsi="Arial" w:cs="Arial"/>
          <w:b/>
          <w:bCs/>
          <w:color w:val="575757"/>
          <w:sz w:val="28"/>
          <w:szCs w:val="28"/>
        </w:rPr>
      </w:pPr>
      <w:r w:rsidRPr="004767D6">
        <w:rPr>
          <w:rFonts w:ascii="Arial" w:hAnsi="Arial" w:cs="Arial"/>
          <w:b/>
          <w:bCs/>
          <w:color w:val="575757"/>
          <w:sz w:val="28"/>
          <w:szCs w:val="28"/>
        </w:rPr>
        <w:t>Urology</w:t>
      </w:r>
    </w:p>
    <w:p w:rsidR="00451ACC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</w:p>
    <w:p w:rsidR="00451ACC" w:rsidRPr="004767D6" w:rsidRDefault="00451ACC" w:rsidP="004767D6">
      <w:pPr>
        <w:shd w:val="clear" w:color="auto" w:fill="FFFFFF"/>
        <w:spacing w:after="0" w:line="240" w:lineRule="atLeast"/>
        <w:jc w:val="both"/>
        <w:rPr>
          <w:rFonts w:ascii="Arial" w:hAnsi="Arial" w:cs="Arial"/>
          <w:color w:val="575757"/>
          <w:sz w:val="28"/>
          <w:szCs w:val="28"/>
        </w:rPr>
      </w:pPr>
      <w:r w:rsidRPr="004767D6">
        <w:rPr>
          <w:rFonts w:ascii="Arial" w:hAnsi="Arial" w:cs="Arial"/>
          <w:color w:val="575757"/>
          <w:sz w:val="28"/>
          <w:szCs w:val="28"/>
        </w:rPr>
        <w:t>The urology department is run by consultant urology surgeons and their surgical teams. It investigates all areas linked to kidney and bladder-based problems.</w:t>
      </w:r>
    </w:p>
    <w:sectPr w:rsidR="00451ACC" w:rsidRPr="004767D6" w:rsidSect="00D44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ACC" w:rsidRDefault="00451ACC">
      <w:r>
        <w:separator/>
      </w:r>
    </w:p>
  </w:endnote>
  <w:endnote w:type="continuationSeparator" w:id="0">
    <w:p w:rsidR="00451ACC" w:rsidRDefault="00451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CC" w:rsidRDefault="00451A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CC" w:rsidRDefault="00451A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CC" w:rsidRDefault="00451A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ACC" w:rsidRDefault="00451ACC">
      <w:r>
        <w:separator/>
      </w:r>
    </w:p>
  </w:footnote>
  <w:footnote w:type="continuationSeparator" w:id="0">
    <w:p w:rsidR="00451ACC" w:rsidRDefault="00451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CC" w:rsidRDefault="00451A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CC" w:rsidRDefault="00451ACC" w:rsidP="00435AB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ACC" w:rsidRDefault="00451A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7202"/>
    <w:multiLevelType w:val="multilevel"/>
    <w:tmpl w:val="2E9A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D3502"/>
    <w:multiLevelType w:val="multilevel"/>
    <w:tmpl w:val="84BE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E671A"/>
    <w:multiLevelType w:val="multilevel"/>
    <w:tmpl w:val="4BC4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74676"/>
    <w:multiLevelType w:val="multilevel"/>
    <w:tmpl w:val="AF80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96615"/>
    <w:multiLevelType w:val="multilevel"/>
    <w:tmpl w:val="E3C0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07D57"/>
    <w:multiLevelType w:val="multilevel"/>
    <w:tmpl w:val="7C9A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3532C"/>
    <w:multiLevelType w:val="multilevel"/>
    <w:tmpl w:val="2222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3C20EE"/>
    <w:multiLevelType w:val="multilevel"/>
    <w:tmpl w:val="9296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27313A"/>
    <w:multiLevelType w:val="multilevel"/>
    <w:tmpl w:val="992E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254E6F"/>
    <w:multiLevelType w:val="multilevel"/>
    <w:tmpl w:val="593C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586446"/>
    <w:multiLevelType w:val="multilevel"/>
    <w:tmpl w:val="54CE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4359C1"/>
    <w:multiLevelType w:val="multilevel"/>
    <w:tmpl w:val="0A50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4432B8"/>
    <w:multiLevelType w:val="multilevel"/>
    <w:tmpl w:val="D132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C54C06"/>
    <w:multiLevelType w:val="multilevel"/>
    <w:tmpl w:val="A5B0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575ABE"/>
    <w:multiLevelType w:val="multilevel"/>
    <w:tmpl w:val="F042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13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7D6"/>
    <w:rsid w:val="00052250"/>
    <w:rsid w:val="003D6762"/>
    <w:rsid w:val="00435ABB"/>
    <w:rsid w:val="00451ACC"/>
    <w:rsid w:val="004767D6"/>
    <w:rsid w:val="00B11F72"/>
    <w:rsid w:val="00BC1A23"/>
    <w:rsid w:val="00D26ABB"/>
    <w:rsid w:val="00D44032"/>
    <w:rsid w:val="00F4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32"/>
    <w:pPr>
      <w:spacing w:after="200" w:line="276" w:lineRule="auto"/>
    </w:pPr>
    <w:rPr>
      <w:kern w:val="0"/>
      <w:sz w:val="22"/>
    </w:rPr>
  </w:style>
  <w:style w:type="paragraph" w:styleId="Heading2">
    <w:name w:val="heading 2"/>
    <w:basedOn w:val="Normal"/>
    <w:link w:val="Heading2Char"/>
    <w:uiPriority w:val="99"/>
    <w:qFormat/>
    <w:rsid w:val="004767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4767D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767D6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767D6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476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767D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767D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5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6AC1"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5AB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F6AC1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1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1440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144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10</Pages>
  <Words>2047</Words>
  <Characters>11671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D-MONEY</dc:creator>
  <cp:keywords/>
  <dc:description/>
  <cp:lastModifiedBy>微软用户</cp:lastModifiedBy>
  <cp:revision>3</cp:revision>
  <dcterms:created xsi:type="dcterms:W3CDTF">2012-03-11T05:48:00Z</dcterms:created>
  <dcterms:modified xsi:type="dcterms:W3CDTF">2012-03-11T11:36:00Z</dcterms:modified>
</cp:coreProperties>
</file>